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 w:val="0"/>
          <w:bCs/>
          <w:sz w:val="48"/>
          <w:szCs w:val="48"/>
          <w:lang w:val="en-US" w:eastAsia="zh-CN"/>
        </w:rPr>
      </w:pPr>
      <w:r>
        <w:rPr>
          <w:rFonts w:hint="eastAsia" w:ascii="黑体" w:eastAsia="黑体"/>
          <w:b w:val="0"/>
          <w:bCs/>
          <w:sz w:val="48"/>
          <w:szCs w:val="48"/>
          <w:lang w:val="en-US" w:eastAsia="zh-CN"/>
        </w:rPr>
        <w:t>2024年度财政部高层次财会人才素质</w:t>
      </w:r>
    </w:p>
    <w:p>
      <w:pPr>
        <w:jc w:val="center"/>
        <w:rPr>
          <w:rFonts w:ascii="黑体" w:eastAsia="黑体"/>
          <w:b w:val="0"/>
          <w:bCs/>
          <w:sz w:val="48"/>
          <w:szCs w:val="48"/>
        </w:rPr>
      </w:pPr>
      <w:r>
        <w:rPr>
          <w:rFonts w:hint="eastAsia" w:ascii="黑体" w:eastAsia="黑体"/>
          <w:b w:val="0"/>
          <w:bCs/>
          <w:sz w:val="48"/>
          <w:szCs w:val="48"/>
          <w:lang w:val="en-US" w:eastAsia="zh-CN"/>
        </w:rPr>
        <w:t>提升工程（中青年人才培养-行政事业班）申请表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hint="eastAsia" w:ascii="黑体" w:eastAsia="仿宋_GB2312"/>
          <w:b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所在地区或部门：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国管局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  <w:r>
        <w:rPr>
          <w:rFonts w:hint="eastAsia" w:ascii="仿宋_GB2312" w:eastAsia="仿宋_GB2312"/>
          <w:sz w:val="28"/>
          <w:szCs w:val="28"/>
          <w:lang w:eastAsia="zh-CN"/>
        </w:rPr>
        <w:t>申请表封面首页“所在地区或部门”请填写“国管局”。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4.“专业技术职务资格”填写已取得的专业技术职务资格。如通过高级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考试的，应填写“通过高级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考试”，并提供相关证明材料的复印件。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5．“学习经历”须写清楚参加历次学习（培训）的起止时间。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</w:t>
      </w:r>
      <w:r>
        <w:rPr>
          <w:rFonts w:hint="eastAsia" w:ascii="仿宋_GB2312" w:eastAsia="仿宋_GB2312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所在单位</w:t>
      </w:r>
      <w:r>
        <w:rPr>
          <w:rFonts w:hint="eastAsia" w:ascii="仿宋_GB2312" w:eastAsia="仿宋_GB2312"/>
          <w:sz w:val="28"/>
          <w:szCs w:val="28"/>
        </w:rPr>
        <w:t>填写对申请人的</w:t>
      </w:r>
      <w:r>
        <w:rPr>
          <w:rFonts w:hint="eastAsia" w:ascii="仿宋_GB2312" w:eastAsia="仿宋_GB2312"/>
          <w:sz w:val="28"/>
          <w:szCs w:val="28"/>
          <w:lang w:eastAsia="zh-CN"/>
        </w:rPr>
        <w:t>推荐意见</w:t>
      </w:r>
      <w:r>
        <w:rPr>
          <w:rFonts w:hint="eastAsia" w:ascii="仿宋_GB2312" w:eastAsia="仿宋_GB2312"/>
          <w:sz w:val="28"/>
          <w:szCs w:val="28"/>
        </w:rPr>
        <w:t>。该意见需单位</w:t>
      </w:r>
      <w:r>
        <w:rPr>
          <w:rFonts w:hint="eastAsia" w:ascii="仿宋_GB2312" w:eastAsia="仿宋_GB2312"/>
          <w:sz w:val="28"/>
          <w:szCs w:val="28"/>
          <w:lang w:eastAsia="zh-CN"/>
        </w:rPr>
        <w:t>有关部门</w:t>
      </w:r>
      <w:r>
        <w:rPr>
          <w:rFonts w:hint="eastAsia" w:ascii="仿宋_GB2312" w:eastAsia="仿宋_GB2312"/>
          <w:sz w:val="28"/>
          <w:szCs w:val="28"/>
        </w:rPr>
        <w:t>负责人签字并加盖公章。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.“主管</w:t>
      </w:r>
      <w:r>
        <w:rPr>
          <w:rFonts w:hint="eastAsia" w:ascii="仿宋_GB2312" w:eastAsia="仿宋_GB2312"/>
          <w:sz w:val="28"/>
          <w:szCs w:val="28"/>
          <w:lang w:eastAsia="zh-CN"/>
        </w:rPr>
        <w:t>部门审核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所申报的单位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（包括各省级财政部门、中直管理局财务管理办公室、国管局财务管理司、中央军委后勤保障部财务局、教育部财务司、国家卫生健康委财务司、国家中医药局规划财务司）</w:t>
      </w:r>
      <w:r>
        <w:rPr>
          <w:rFonts w:hint="eastAsia" w:ascii="仿宋_GB2312" w:eastAsia="仿宋_GB2312"/>
          <w:sz w:val="28"/>
          <w:szCs w:val="28"/>
        </w:rPr>
        <w:t>填写对申请人申报条件的审核意见。该意见需单位有关负责人签字并加盖公章。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.除此表外，还需提供所填列发表论文的刊物封面和作者姓名页的复印件，发表专业著作的封面和版权页的复印件，</w:t>
      </w:r>
      <w:r>
        <w:rPr>
          <w:rFonts w:hint="eastAsia" w:ascii="仿宋_GB2312" w:eastAsia="仿宋_GB2312"/>
          <w:sz w:val="28"/>
          <w:szCs w:val="28"/>
          <w:lang w:eastAsia="zh-CN"/>
        </w:rPr>
        <w:t>承担重大科研项目结项报告或其他证明材料的复印件，</w:t>
      </w:r>
      <w:r>
        <w:rPr>
          <w:rFonts w:hint="eastAsia" w:ascii="仿宋_GB2312" w:eastAsia="仿宋_GB2312"/>
          <w:sz w:val="28"/>
          <w:szCs w:val="28"/>
        </w:rPr>
        <w:t>获奖证书的复印件及相关外语能力证明文件复印件。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6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5"/>
        <w:gridCol w:w="1167"/>
        <w:gridCol w:w="1140"/>
        <w:gridCol w:w="875"/>
        <w:gridCol w:w="1360"/>
        <w:gridCol w:w="922"/>
        <w:gridCol w:w="75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岁）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  <w:lang w:eastAsia="zh-CN"/>
              </w:rPr>
              <w:t>党内职务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健康状况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现任职务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46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是否参加过省级（中央有关主管单位）高端会计人才培养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；目前的学习状态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除名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其他职业资格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  <w:lang w:val="en" w:eastAsia="zh-CN"/>
              </w:rPr>
              <w:t>其他语种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水平证书或考试成绩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电子邮箱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46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发表论文及著作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5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请填写对申请人的工作鉴定和推荐理由，推荐意见不少于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300字。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913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w:pict>
        <v:shape id="_x0000_s4097" o:spid="_x0000_s4097" o:spt="136" type="#_x0000_t136" style="position:absolute;left:0pt;margin-left:-90pt;margin-top:-42.55pt;height:1.2pt;width:17pt;z-index: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[deptName],李武,2024-07-16 17:02:20" style="font-family:华文新魏;font-size:1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3"/>
    <w:rsid w:val="00025BB4"/>
    <w:rsid w:val="00031F47"/>
    <w:rsid w:val="00075E1B"/>
    <w:rsid w:val="000845BB"/>
    <w:rsid w:val="0009371A"/>
    <w:rsid w:val="000C258E"/>
    <w:rsid w:val="000C294C"/>
    <w:rsid w:val="000C5533"/>
    <w:rsid w:val="000E3D72"/>
    <w:rsid w:val="000E6310"/>
    <w:rsid w:val="000F4C45"/>
    <w:rsid w:val="00125868"/>
    <w:rsid w:val="00155E6F"/>
    <w:rsid w:val="00170A4F"/>
    <w:rsid w:val="00171666"/>
    <w:rsid w:val="00190356"/>
    <w:rsid w:val="001C5A10"/>
    <w:rsid w:val="002024F2"/>
    <w:rsid w:val="00210BB7"/>
    <w:rsid w:val="00212C07"/>
    <w:rsid w:val="00242C51"/>
    <w:rsid w:val="00242F79"/>
    <w:rsid w:val="002754D8"/>
    <w:rsid w:val="00296076"/>
    <w:rsid w:val="002D1555"/>
    <w:rsid w:val="00310873"/>
    <w:rsid w:val="00316C14"/>
    <w:rsid w:val="0032347F"/>
    <w:rsid w:val="00331724"/>
    <w:rsid w:val="0034067A"/>
    <w:rsid w:val="00342D28"/>
    <w:rsid w:val="003615F6"/>
    <w:rsid w:val="00364D16"/>
    <w:rsid w:val="00381173"/>
    <w:rsid w:val="00395C80"/>
    <w:rsid w:val="003C4C03"/>
    <w:rsid w:val="003D4F14"/>
    <w:rsid w:val="003F0389"/>
    <w:rsid w:val="00422BB0"/>
    <w:rsid w:val="00431B1D"/>
    <w:rsid w:val="00432F9D"/>
    <w:rsid w:val="004406AC"/>
    <w:rsid w:val="004646C6"/>
    <w:rsid w:val="00474C8A"/>
    <w:rsid w:val="0047671A"/>
    <w:rsid w:val="004769C7"/>
    <w:rsid w:val="00477184"/>
    <w:rsid w:val="00490C2F"/>
    <w:rsid w:val="00492C3F"/>
    <w:rsid w:val="004970AC"/>
    <w:rsid w:val="004C54D0"/>
    <w:rsid w:val="004D2265"/>
    <w:rsid w:val="004D7A78"/>
    <w:rsid w:val="00502E01"/>
    <w:rsid w:val="005052B4"/>
    <w:rsid w:val="00511F7A"/>
    <w:rsid w:val="0052447A"/>
    <w:rsid w:val="00526C03"/>
    <w:rsid w:val="00530EB9"/>
    <w:rsid w:val="00532F4D"/>
    <w:rsid w:val="0053322D"/>
    <w:rsid w:val="00551A07"/>
    <w:rsid w:val="00580DD9"/>
    <w:rsid w:val="00591AD7"/>
    <w:rsid w:val="005A1AA9"/>
    <w:rsid w:val="005D26DB"/>
    <w:rsid w:val="005E7B64"/>
    <w:rsid w:val="00613F53"/>
    <w:rsid w:val="0063746C"/>
    <w:rsid w:val="00654327"/>
    <w:rsid w:val="00661516"/>
    <w:rsid w:val="0066622D"/>
    <w:rsid w:val="006824C8"/>
    <w:rsid w:val="006838C1"/>
    <w:rsid w:val="006946C5"/>
    <w:rsid w:val="006A1B93"/>
    <w:rsid w:val="006B374C"/>
    <w:rsid w:val="006C4B5E"/>
    <w:rsid w:val="006C7A1C"/>
    <w:rsid w:val="006D19A0"/>
    <w:rsid w:val="007061A3"/>
    <w:rsid w:val="00736975"/>
    <w:rsid w:val="00743B44"/>
    <w:rsid w:val="007526B9"/>
    <w:rsid w:val="00795EE5"/>
    <w:rsid w:val="007B5C89"/>
    <w:rsid w:val="007C055B"/>
    <w:rsid w:val="007C60CA"/>
    <w:rsid w:val="007D2545"/>
    <w:rsid w:val="0081144C"/>
    <w:rsid w:val="008137CC"/>
    <w:rsid w:val="00816DDB"/>
    <w:rsid w:val="00824212"/>
    <w:rsid w:val="00853B74"/>
    <w:rsid w:val="00866246"/>
    <w:rsid w:val="00895BA6"/>
    <w:rsid w:val="00903B89"/>
    <w:rsid w:val="0091066F"/>
    <w:rsid w:val="009200BD"/>
    <w:rsid w:val="00943641"/>
    <w:rsid w:val="00994B49"/>
    <w:rsid w:val="00997CD4"/>
    <w:rsid w:val="00A44542"/>
    <w:rsid w:val="00A86D55"/>
    <w:rsid w:val="00A96D2D"/>
    <w:rsid w:val="00AA17CD"/>
    <w:rsid w:val="00AB7F96"/>
    <w:rsid w:val="00AF5960"/>
    <w:rsid w:val="00B5752D"/>
    <w:rsid w:val="00B865B0"/>
    <w:rsid w:val="00BE12EF"/>
    <w:rsid w:val="00BE4417"/>
    <w:rsid w:val="00BE7117"/>
    <w:rsid w:val="00BF213A"/>
    <w:rsid w:val="00C17501"/>
    <w:rsid w:val="00C36C70"/>
    <w:rsid w:val="00C4755F"/>
    <w:rsid w:val="00C8681A"/>
    <w:rsid w:val="00C93417"/>
    <w:rsid w:val="00CA1B56"/>
    <w:rsid w:val="00CB3A34"/>
    <w:rsid w:val="00CC4E79"/>
    <w:rsid w:val="00D34609"/>
    <w:rsid w:val="00D57C8E"/>
    <w:rsid w:val="00D644E5"/>
    <w:rsid w:val="00D7135E"/>
    <w:rsid w:val="00E13B71"/>
    <w:rsid w:val="00E6253F"/>
    <w:rsid w:val="00E70E19"/>
    <w:rsid w:val="00E756F3"/>
    <w:rsid w:val="00E8475F"/>
    <w:rsid w:val="00EF0ED7"/>
    <w:rsid w:val="00F20EBC"/>
    <w:rsid w:val="00F2160A"/>
    <w:rsid w:val="00F931E7"/>
    <w:rsid w:val="00F94C43"/>
    <w:rsid w:val="00FA28DC"/>
    <w:rsid w:val="00FC37AD"/>
    <w:rsid w:val="02B70B63"/>
    <w:rsid w:val="0511265A"/>
    <w:rsid w:val="129A0A02"/>
    <w:rsid w:val="135A361F"/>
    <w:rsid w:val="1A6E772B"/>
    <w:rsid w:val="21551401"/>
    <w:rsid w:val="2511001C"/>
    <w:rsid w:val="2AAC1B60"/>
    <w:rsid w:val="2AAE6EE4"/>
    <w:rsid w:val="32A424EA"/>
    <w:rsid w:val="33FE0898"/>
    <w:rsid w:val="37FF9E89"/>
    <w:rsid w:val="415474D8"/>
    <w:rsid w:val="416A15F6"/>
    <w:rsid w:val="425415B1"/>
    <w:rsid w:val="48D91BD9"/>
    <w:rsid w:val="4B1B08DE"/>
    <w:rsid w:val="4DFF3A47"/>
    <w:rsid w:val="4F5A288C"/>
    <w:rsid w:val="50535810"/>
    <w:rsid w:val="5173445C"/>
    <w:rsid w:val="51BF2B26"/>
    <w:rsid w:val="51F10E6F"/>
    <w:rsid w:val="54923F19"/>
    <w:rsid w:val="5AF51ED1"/>
    <w:rsid w:val="5D00039A"/>
    <w:rsid w:val="61A57242"/>
    <w:rsid w:val="62FA43BF"/>
    <w:rsid w:val="66B1401A"/>
    <w:rsid w:val="6DF624CC"/>
    <w:rsid w:val="6F5B0421"/>
    <w:rsid w:val="7A8B59DB"/>
    <w:rsid w:val="7AC53463"/>
    <w:rsid w:val="7ADF4DA8"/>
    <w:rsid w:val="7B9BAF97"/>
    <w:rsid w:val="7DB35DD5"/>
    <w:rsid w:val="7F3B3E16"/>
    <w:rsid w:val="7FD7DE3E"/>
    <w:rsid w:val="7FE3864D"/>
    <w:rsid w:val="7FFBE6C4"/>
    <w:rsid w:val="BFAFC468"/>
    <w:rsid w:val="D6FFB5AF"/>
    <w:rsid w:val="DF7B669C"/>
    <w:rsid w:val="DFD94058"/>
    <w:rsid w:val="DFF92689"/>
    <w:rsid w:val="E4F3C1A5"/>
    <w:rsid w:val="E63F810D"/>
    <w:rsid w:val="EB9F4738"/>
    <w:rsid w:val="F1FF5041"/>
    <w:rsid w:val="F7E43E35"/>
    <w:rsid w:val="FBBFE91F"/>
    <w:rsid w:val="FF6D9ECE"/>
    <w:rsid w:val="FF8F9DA6"/>
    <w:rsid w:val="FFDFA615"/>
    <w:rsid w:val="FFF75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inzw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7</Pages>
  <Words>197</Words>
  <Characters>1129</Characters>
  <Lines>9</Lines>
  <Paragraphs>2</Paragraphs>
  <TotalTime>3</TotalTime>
  <ScaleCrop>false</ScaleCrop>
  <LinksUpToDate>false</LinksUpToDate>
  <CharactersWithSpaces>1324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2019-11-26T09:10:00Z</dcterms:created>
  <dc:creator>cui</dc:creator>
  <cp:lastModifiedBy>yinzw</cp:lastModifiedBy>
  <cp:lastPrinted>2024-07-16T17:23:00Z</cp:lastPrinted>
  <dcterms:modified xsi:type="dcterms:W3CDTF">2024-07-19T09:06:04Z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